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755"/>
        <w:gridCol w:w="6413"/>
        <w:gridCol w:w="2618"/>
      </w:tblGrid>
      <w:tr w:rsidR="0074409F" w:rsidRPr="00DC6BC3" w:rsidTr="00A002AD"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74409F" w:rsidRPr="00DC6BC3" w:rsidTr="00A002AD"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Канакина</w:t>
            </w:r>
            <w:r w:rsidRPr="007255D2">
              <w:rPr>
                <w:sz w:val="24"/>
                <w:szCs w:val="24"/>
              </w:rPr>
              <w:t xml:space="preserve"> Русский язык. 3 класс: учебник, 1 часть. – М.: </w:t>
            </w:r>
            <w:r>
              <w:rPr>
                <w:sz w:val="24"/>
                <w:szCs w:val="24"/>
              </w:rPr>
              <w:t>Просвещение</w:t>
            </w:r>
            <w:r w:rsidRPr="007255D2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74409F" w:rsidRPr="00DC6BC3" w:rsidTr="00A002AD"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Школа России</w:t>
            </w:r>
            <w:r w:rsidRPr="007255D2">
              <w:rPr>
                <w:sz w:val="24"/>
                <w:szCs w:val="24"/>
              </w:rPr>
              <w:t>»</w:t>
            </w:r>
          </w:p>
        </w:tc>
      </w:tr>
      <w:tr w:rsidR="0074409F" w:rsidRPr="00DC6BC3" w:rsidTr="00A002AD"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3</w:t>
            </w:r>
          </w:p>
        </w:tc>
      </w:tr>
      <w:tr w:rsidR="0074409F" w:rsidRPr="00DC6BC3" w:rsidTr="00A002AD">
        <w:trPr>
          <w:trHeight w:val="288"/>
        </w:trPr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урок фиксации и систематизации нового знания</w:t>
            </w:r>
          </w:p>
        </w:tc>
      </w:tr>
      <w:tr w:rsidR="0074409F" w:rsidRPr="00DC6BC3" w:rsidTr="00A002AD"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b/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проблемно-диалогическая </w:t>
            </w:r>
          </w:p>
        </w:tc>
      </w:tr>
      <w:tr w:rsidR="0074409F" w:rsidRPr="00DC6BC3" w:rsidTr="00A002AD"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b/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Имя существительное</w:t>
            </w:r>
          </w:p>
        </w:tc>
      </w:tr>
      <w:tr w:rsidR="0074409F" w:rsidRPr="00DC6BC3" w:rsidTr="00A002AD"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создание условий для получения обучающимися  новых знаний по теме;</w:t>
            </w:r>
          </w:p>
          <w:p w:rsidR="0074409F" w:rsidRPr="007255D2" w:rsidRDefault="0074409F" w:rsidP="007255D2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для формирования УУД обучающихся (познавательных, регулятивных, коммуникативных);</w:t>
            </w:r>
            <w:r>
              <w:rPr>
                <w:sz w:val="24"/>
                <w:szCs w:val="24"/>
              </w:rPr>
              <w:t xml:space="preserve"> </w:t>
            </w:r>
            <w:r w:rsidRPr="007255D2">
              <w:rPr>
                <w:sz w:val="24"/>
                <w:szCs w:val="24"/>
              </w:rPr>
              <w:t>для формирования интереса к предмету</w:t>
            </w:r>
          </w:p>
        </w:tc>
      </w:tr>
      <w:tr w:rsidR="0074409F" w:rsidRPr="00DC6BC3" w:rsidTr="00A002AD">
        <w:tc>
          <w:tcPr>
            <w:tcW w:w="5755" w:type="dxa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9031" w:type="dxa"/>
            <w:gridSpan w:val="2"/>
          </w:tcPr>
          <w:p w:rsidR="0074409F" w:rsidRPr="007255D2" w:rsidRDefault="0074409F" w:rsidP="007255D2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часть речи</w:t>
            </w:r>
            <w:r>
              <w:rPr>
                <w:sz w:val="24"/>
                <w:szCs w:val="24"/>
              </w:rPr>
              <w:t xml:space="preserve"> имя существительное</w:t>
            </w:r>
            <w:r w:rsidRPr="007255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55D2">
              <w:rPr>
                <w:sz w:val="24"/>
                <w:szCs w:val="24"/>
              </w:rPr>
              <w:t>значение слова, на какие вопросы отвечает</w:t>
            </w:r>
            <w:r>
              <w:rPr>
                <w:sz w:val="24"/>
                <w:szCs w:val="24"/>
              </w:rPr>
              <w:t>, что обозначает</w:t>
            </w:r>
          </w:p>
        </w:tc>
      </w:tr>
      <w:tr w:rsidR="0074409F" w:rsidRPr="00DC6BC3" w:rsidTr="00A002AD">
        <w:tc>
          <w:tcPr>
            <w:tcW w:w="14786" w:type="dxa"/>
            <w:gridSpan w:val="3"/>
          </w:tcPr>
          <w:p w:rsidR="0074409F" w:rsidRDefault="0074409F" w:rsidP="00A002AD">
            <w:pPr>
              <w:rPr>
                <w:b/>
                <w:sz w:val="24"/>
                <w:szCs w:val="24"/>
              </w:rPr>
            </w:pPr>
          </w:p>
          <w:p w:rsidR="0074409F" w:rsidRPr="007255D2" w:rsidRDefault="0074409F" w:rsidP="00A002AD">
            <w:pPr>
              <w:rPr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74409F" w:rsidRPr="00DC6BC3" w:rsidTr="00A002AD">
        <w:tc>
          <w:tcPr>
            <w:tcW w:w="12168" w:type="dxa"/>
            <w:gridSpan w:val="2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 xml:space="preserve">Предметные  </w:t>
            </w:r>
          </w:p>
          <w:p w:rsidR="0074409F" w:rsidRPr="007255D2" w:rsidRDefault="0074409F" w:rsidP="00DC6BC3">
            <w:pPr>
              <w:rPr>
                <w:sz w:val="22"/>
                <w:szCs w:val="22"/>
              </w:rPr>
            </w:pPr>
            <w:r w:rsidRPr="007255D2">
              <w:rPr>
                <w:rFonts w:ascii="Calibri" w:hAnsi="Calibri"/>
                <w:sz w:val="22"/>
                <w:szCs w:val="22"/>
              </w:rPr>
              <w:t>-</w:t>
            </w:r>
            <w:r w:rsidRPr="007255D2">
              <w:rPr>
                <w:sz w:val="22"/>
                <w:szCs w:val="22"/>
              </w:rPr>
              <w:t xml:space="preserve"> познакомить с именем существительным, как частью речи,</w:t>
            </w:r>
          </w:p>
          <w:p w:rsidR="0074409F" w:rsidRPr="007255D2" w:rsidRDefault="0074409F" w:rsidP="00DC6BC3">
            <w:pPr>
              <w:rPr>
                <w:sz w:val="22"/>
                <w:szCs w:val="22"/>
              </w:rPr>
            </w:pPr>
            <w:r w:rsidRPr="007255D2">
              <w:rPr>
                <w:sz w:val="22"/>
                <w:szCs w:val="22"/>
              </w:rPr>
              <w:t>-наблюдать за значением имён существительных,</w:t>
            </w:r>
          </w:p>
          <w:p w:rsidR="0074409F" w:rsidRPr="007255D2" w:rsidRDefault="0074409F" w:rsidP="00DC6BC3">
            <w:pPr>
              <w:rPr>
                <w:sz w:val="22"/>
                <w:szCs w:val="22"/>
              </w:rPr>
            </w:pPr>
            <w:r w:rsidRPr="007255D2">
              <w:rPr>
                <w:sz w:val="22"/>
                <w:szCs w:val="22"/>
              </w:rPr>
              <w:t>-уметь классифицировать имена существительные,</w:t>
            </w:r>
          </w:p>
          <w:p w:rsidR="0074409F" w:rsidRPr="007255D2" w:rsidRDefault="0074409F" w:rsidP="00DC6BC3">
            <w:pPr>
              <w:rPr>
                <w:sz w:val="22"/>
                <w:szCs w:val="22"/>
              </w:rPr>
            </w:pPr>
            <w:r w:rsidRPr="007255D2">
              <w:rPr>
                <w:sz w:val="22"/>
                <w:szCs w:val="22"/>
              </w:rPr>
              <w:t>-учить находить признаки имён существительных,</w:t>
            </w:r>
          </w:p>
          <w:p w:rsidR="0074409F" w:rsidRDefault="0074409F" w:rsidP="00A002AD">
            <w:pPr>
              <w:rPr>
                <w:b/>
                <w:sz w:val="24"/>
                <w:szCs w:val="24"/>
              </w:rPr>
            </w:pPr>
            <w:r w:rsidRPr="007255D2">
              <w:rPr>
                <w:sz w:val="22"/>
                <w:szCs w:val="22"/>
              </w:rPr>
              <w:t>- применять полученные знания на практике, в самостоятельной работе.</w:t>
            </w:r>
            <w:r w:rsidRPr="007255D2">
              <w:rPr>
                <w:b/>
                <w:sz w:val="24"/>
                <w:szCs w:val="24"/>
              </w:rPr>
              <w:t xml:space="preserve"> </w:t>
            </w:r>
          </w:p>
          <w:p w:rsidR="0074409F" w:rsidRPr="007255D2" w:rsidRDefault="0074409F" w:rsidP="00A002AD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Метапредметные</w:t>
            </w:r>
          </w:p>
          <w:p w:rsidR="0074409F" w:rsidRPr="007255D2" w:rsidRDefault="0074409F" w:rsidP="00A002AD">
            <w:pPr>
              <w:rPr>
                <w:i/>
                <w:sz w:val="24"/>
                <w:szCs w:val="24"/>
              </w:rPr>
            </w:pPr>
            <w:r w:rsidRPr="007255D2">
              <w:rPr>
                <w:i/>
                <w:sz w:val="24"/>
                <w:szCs w:val="24"/>
              </w:rPr>
              <w:t>Личностные УУД:</w:t>
            </w:r>
          </w:p>
          <w:p w:rsidR="0074409F" w:rsidRPr="007255D2" w:rsidRDefault="0074409F" w:rsidP="00A002AD">
            <w:pPr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-формировать внутреннюю позицию школьника на уровне положительного отношения к учебе;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- </w:t>
            </w:r>
            <w:r w:rsidRPr="007255D2">
              <w:rPr>
                <w:iCs/>
                <w:sz w:val="24"/>
                <w:szCs w:val="24"/>
              </w:rPr>
              <w:t>устанавливать</w:t>
            </w:r>
            <w:r w:rsidRPr="007255D2">
              <w:rPr>
                <w:sz w:val="24"/>
                <w:szCs w:val="24"/>
              </w:rPr>
              <w:t xml:space="preserve"> связь между целью учебной деятельности и ее мотивом;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b/>
                <w:iCs/>
                <w:sz w:val="24"/>
                <w:szCs w:val="24"/>
              </w:rPr>
              <w:t>-</w:t>
            </w:r>
            <w:r w:rsidRPr="007255D2">
              <w:rPr>
                <w:sz w:val="24"/>
                <w:szCs w:val="24"/>
              </w:rPr>
              <w:t>оценивать  усваиваемое содержание учебного материала (исходя из личностных ценностей);</w:t>
            </w:r>
          </w:p>
          <w:p w:rsidR="0074409F" w:rsidRPr="007255D2" w:rsidRDefault="0074409F" w:rsidP="00A002AD">
            <w:pPr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определять общие для всех правила поведения;</w:t>
            </w:r>
          </w:p>
          <w:p w:rsidR="0074409F" w:rsidRPr="007255D2" w:rsidRDefault="0074409F" w:rsidP="00A002AD">
            <w:pPr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определять правила работы в парах, в группах;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74409F" w:rsidRPr="007255D2" w:rsidRDefault="0074409F" w:rsidP="00A002AD">
            <w:pPr>
              <w:rPr>
                <w:i/>
                <w:sz w:val="24"/>
                <w:szCs w:val="24"/>
              </w:rPr>
            </w:pPr>
            <w:r w:rsidRPr="007255D2">
              <w:rPr>
                <w:i/>
                <w:sz w:val="24"/>
                <w:szCs w:val="24"/>
              </w:rPr>
              <w:t>Регулятивные УУД:</w:t>
            </w:r>
          </w:p>
          <w:p w:rsidR="0074409F" w:rsidRPr="007255D2" w:rsidRDefault="0074409F" w:rsidP="00A002AD">
            <w:pPr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74409F" w:rsidRPr="007255D2" w:rsidRDefault="0074409F" w:rsidP="00A002AD">
            <w:pPr>
              <w:rPr>
                <w:i/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формулировать учебные задачи;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учить планировать свою деятельность на уроке;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 - отличать верно выполненное задание от неверного;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 - осуществлять самоконтроль;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 -совместно с учителем и одноклассниками давать оценку своей деятельности на уроке.</w:t>
            </w:r>
          </w:p>
          <w:p w:rsidR="0074409F" w:rsidRPr="007255D2" w:rsidRDefault="0074409F" w:rsidP="00A002AD">
            <w:pPr>
              <w:jc w:val="both"/>
              <w:rPr>
                <w:i/>
                <w:sz w:val="24"/>
                <w:szCs w:val="24"/>
              </w:rPr>
            </w:pPr>
            <w:r w:rsidRPr="007255D2">
              <w:rPr>
                <w:i/>
                <w:sz w:val="24"/>
                <w:szCs w:val="24"/>
              </w:rPr>
              <w:t>Познавательные УУД: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- ориентироваться в учебнике, тетради;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74409F" w:rsidRPr="007255D2" w:rsidRDefault="0074409F" w:rsidP="00A002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55D2">
              <w:rPr>
                <w:sz w:val="24"/>
                <w:szCs w:val="24"/>
                <w:lang w:eastAsia="en-US"/>
              </w:rPr>
              <w:t xml:space="preserve"> - развивать умение самостоятельно выделять и формулировать познавательную цель; </w:t>
            </w:r>
          </w:p>
          <w:p w:rsidR="0074409F" w:rsidRPr="007255D2" w:rsidRDefault="0074409F" w:rsidP="00A002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55D2">
              <w:rPr>
                <w:sz w:val="24"/>
                <w:szCs w:val="24"/>
                <w:lang w:eastAsia="en-US"/>
              </w:rPr>
              <w:t xml:space="preserve">- строить речевое высказывание в устной форме; </w:t>
            </w:r>
          </w:p>
          <w:p w:rsidR="0074409F" w:rsidRPr="007255D2" w:rsidRDefault="0074409F" w:rsidP="00A002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55D2">
              <w:rPr>
                <w:sz w:val="24"/>
                <w:szCs w:val="24"/>
                <w:lang w:eastAsia="en-US"/>
              </w:rPr>
              <w:t xml:space="preserve">- выдвигать гипотезу; проводить сравнение и классификацию слов; </w:t>
            </w:r>
          </w:p>
          <w:p w:rsidR="0074409F" w:rsidRPr="007255D2" w:rsidRDefault="0074409F" w:rsidP="00A002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55D2">
              <w:rPr>
                <w:sz w:val="24"/>
                <w:szCs w:val="24"/>
                <w:lang w:eastAsia="en-US"/>
              </w:rPr>
              <w:t xml:space="preserve">- устанавливать причинно-следственные связи; </w:t>
            </w:r>
          </w:p>
          <w:p w:rsidR="0074409F" w:rsidRPr="007255D2" w:rsidRDefault="0074409F" w:rsidP="00A002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55D2">
              <w:rPr>
                <w:sz w:val="24"/>
                <w:szCs w:val="24"/>
                <w:lang w:eastAsia="en-US"/>
              </w:rPr>
              <w:t xml:space="preserve">- делать обобщение; искать и выделять необходимую информацию; </w:t>
            </w:r>
          </w:p>
          <w:p w:rsidR="0074409F" w:rsidRPr="007255D2" w:rsidRDefault="0074409F" w:rsidP="00A002A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55D2">
              <w:rPr>
                <w:sz w:val="24"/>
                <w:szCs w:val="24"/>
                <w:lang w:eastAsia="en-US"/>
              </w:rPr>
              <w:t>-  моделировать информацию;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- уметь определять уровень усвоения учебного материала.</w:t>
            </w:r>
          </w:p>
          <w:p w:rsidR="0074409F" w:rsidRPr="007255D2" w:rsidRDefault="0074409F" w:rsidP="00A002AD">
            <w:pPr>
              <w:rPr>
                <w:i/>
                <w:sz w:val="24"/>
                <w:szCs w:val="24"/>
              </w:rPr>
            </w:pPr>
            <w:r w:rsidRPr="007255D2">
              <w:rPr>
                <w:i/>
                <w:sz w:val="24"/>
                <w:szCs w:val="24"/>
              </w:rPr>
              <w:t xml:space="preserve">  Коммуникативные УУД: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 xml:space="preserve"> - слушать и понимать речь других;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-  учитывать разные мнения и стремиться к координации различных позиций в сотрудничестве;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i/>
                <w:sz w:val="24"/>
                <w:szCs w:val="24"/>
              </w:rPr>
              <w:t xml:space="preserve"> - </w:t>
            </w:r>
            <w:r w:rsidRPr="007255D2">
              <w:rPr>
                <w:sz w:val="24"/>
                <w:szCs w:val="24"/>
              </w:rPr>
              <w:t>уметь с достаточной полнотой и точностью выражать свои мысли ;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255D2">
              <w:rPr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</w:p>
        </w:tc>
      </w:tr>
      <w:tr w:rsidR="0074409F" w:rsidRPr="00DC6BC3" w:rsidTr="00A002AD">
        <w:tc>
          <w:tcPr>
            <w:tcW w:w="12168" w:type="dxa"/>
            <w:gridSpan w:val="2"/>
          </w:tcPr>
          <w:p w:rsidR="0074409F" w:rsidRPr="007255D2" w:rsidRDefault="0074409F" w:rsidP="00DC6BC3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>Методы обучения</w:t>
            </w:r>
          </w:p>
          <w:p w:rsidR="0074409F" w:rsidRDefault="0074409F" w:rsidP="00DC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проблемно – поисковые, </w:t>
            </w:r>
            <w:r w:rsidRPr="007255D2">
              <w:rPr>
                <w:sz w:val="24"/>
                <w:szCs w:val="24"/>
              </w:rPr>
              <w:t>словесные, наглядные, практические.</w:t>
            </w:r>
          </w:p>
          <w:p w:rsidR="0074409F" w:rsidRPr="007255D2" w:rsidRDefault="0074409F" w:rsidP="00DC6BC3">
            <w:pPr>
              <w:rPr>
                <w:sz w:val="24"/>
                <w:szCs w:val="24"/>
              </w:rPr>
            </w:pPr>
          </w:p>
          <w:p w:rsidR="0074409F" w:rsidRPr="007255D2" w:rsidRDefault="0074409F" w:rsidP="00A002AD">
            <w:pPr>
              <w:rPr>
                <w:b/>
                <w:sz w:val="24"/>
                <w:szCs w:val="24"/>
              </w:rPr>
            </w:pPr>
            <w:r w:rsidRPr="007255D2">
              <w:rPr>
                <w:b/>
                <w:sz w:val="24"/>
                <w:szCs w:val="24"/>
              </w:rPr>
              <w:t xml:space="preserve">Технологии </w:t>
            </w:r>
          </w:p>
          <w:p w:rsidR="0074409F" w:rsidRPr="007255D2" w:rsidRDefault="0074409F" w:rsidP="00A002AD">
            <w:pPr>
              <w:jc w:val="both"/>
              <w:rPr>
                <w:sz w:val="24"/>
                <w:szCs w:val="24"/>
              </w:rPr>
            </w:pPr>
            <w:r w:rsidRPr="007255D2">
              <w:rPr>
                <w:sz w:val="24"/>
                <w:szCs w:val="24"/>
              </w:rPr>
              <w:t>исследовательская, здоровьесберегающие, обучение в сотрудничестве, развивающая, информационно-коммуникативные</w:t>
            </w:r>
          </w:p>
          <w:p w:rsidR="0074409F" w:rsidRPr="007255D2" w:rsidRDefault="0074409F" w:rsidP="00F66819">
            <w:pPr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74409F" w:rsidRPr="007255D2" w:rsidRDefault="0074409F" w:rsidP="00A002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409F" w:rsidRDefault="0074409F" w:rsidP="00DC6BC3">
      <w:pPr>
        <w:spacing w:after="200"/>
        <w:jc w:val="center"/>
        <w:rPr>
          <w:b/>
          <w:sz w:val="28"/>
          <w:szCs w:val="28"/>
          <w:lang w:eastAsia="en-US"/>
        </w:rPr>
      </w:pPr>
    </w:p>
    <w:p w:rsidR="0074409F" w:rsidRDefault="0074409F" w:rsidP="00DC6BC3">
      <w:pPr>
        <w:spacing w:after="200"/>
        <w:jc w:val="center"/>
        <w:rPr>
          <w:b/>
          <w:sz w:val="28"/>
          <w:szCs w:val="28"/>
          <w:lang w:eastAsia="en-US"/>
        </w:rPr>
      </w:pPr>
    </w:p>
    <w:p w:rsidR="0074409F" w:rsidRDefault="0074409F" w:rsidP="00DC6BC3">
      <w:pPr>
        <w:spacing w:after="200"/>
        <w:jc w:val="center"/>
        <w:rPr>
          <w:b/>
          <w:sz w:val="28"/>
          <w:szCs w:val="28"/>
          <w:lang w:eastAsia="en-US"/>
        </w:rPr>
      </w:pPr>
    </w:p>
    <w:p w:rsidR="0074409F" w:rsidRDefault="0074409F" w:rsidP="00DC6BC3">
      <w:pPr>
        <w:spacing w:after="200"/>
        <w:jc w:val="center"/>
        <w:rPr>
          <w:b/>
          <w:sz w:val="28"/>
          <w:szCs w:val="28"/>
          <w:lang w:eastAsia="en-US"/>
        </w:rPr>
      </w:pPr>
    </w:p>
    <w:p w:rsidR="0074409F" w:rsidRPr="00DC6BC3" w:rsidRDefault="0074409F" w:rsidP="00DC6BC3">
      <w:pPr>
        <w:spacing w:after="200"/>
        <w:jc w:val="center"/>
        <w:rPr>
          <w:b/>
          <w:sz w:val="28"/>
          <w:szCs w:val="28"/>
          <w:lang w:eastAsia="en-US"/>
        </w:rPr>
      </w:pPr>
      <w:r w:rsidRPr="00DC6BC3">
        <w:rPr>
          <w:b/>
          <w:sz w:val="28"/>
          <w:szCs w:val="28"/>
          <w:lang w:eastAsia="en-US"/>
        </w:rPr>
        <w:t>Ход  урока</w:t>
      </w:r>
    </w:p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169"/>
        <w:gridCol w:w="4132"/>
        <w:gridCol w:w="3995"/>
        <w:gridCol w:w="3581"/>
      </w:tblGrid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4409F" w:rsidRPr="00DC6BC3" w:rsidRDefault="0074409F" w:rsidP="00DC6BC3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69" w:type="dxa"/>
          </w:tcPr>
          <w:p w:rsidR="0074409F" w:rsidRPr="00DC6BC3" w:rsidRDefault="0074409F" w:rsidP="00DC6BC3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4132" w:type="dxa"/>
          </w:tcPr>
          <w:p w:rsidR="0074409F" w:rsidRPr="00DC6BC3" w:rsidRDefault="0074409F" w:rsidP="00DC6BC3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Формируемые</w:t>
            </w:r>
          </w:p>
          <w:p w:rsidR="0074409F" w:rsidRPr="00DC6BC3" w:rsidRDefault="0074409F" w:rsidP="00DC6BC3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УУД</w:t>
            </w: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69" w:type="dxa"/>
          </w:tcPr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 xml:space="preserve">Организационный момент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 проверить готовность к уроку</w:t>
            </w:r>
          </w:p>
        </w:tc>
        <w:tc>
          <w:tcPr>
            <w:tcW w:w="4132" w:type="dxa"/>
          </w:tcPr>
          <w:p w:rsidR="0074409F" w:rsidRPr="00DC6BC3" w:rsidRDefault="0074409F" w:rsidP="00DC6B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6BC3">
              <w:rPr>
                <w:bCs/>
                <w:sz w:val="24"/>
                <w:szCs w:val="24"/>
              </w:rPr>
              <w:t>Приветствие.</w:t>
            </w:r>
          </w:p>
          <w:p w:rsidR="0074409F" w:rsidRPr="00DC6BC3" w:rsidRDefault="0074409F" w:rsidP="00DC6B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6BC3">
              <w:rPr>
                <w:bCs/>
                <w:sz w:val="24"/>
                <w:szCs w:val="24"/>
              </w:rPr>
              <w:t>Проверка готовности к уроку.</w:t>
            </w:r>
          </w:p>
          <w:p w:rsidR="0074409F" w:rsidRPr="00DC6BC3" w:rsidRDefault="0074409F" w:rsidP="00DC6B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Проверь, дружок,</w:t>
            </w:r>
            <w:r w:rsidRPr="00DC6BC3">
              <w:rPr>
                <w:sz w:val="24"/>
                <w:szCs w:val="24"/>
              </w:rPr>
              <w:br/>
              <w:t>Готов ли ты начать урок?</w:t>
            </w:r>
            <w:r w:rsidRPr="00DC6BC3">
              <w:rPr>
                <w:sz w:val="24"/>
                <w:szCs w:val="24"/>
              </w:rPr>
              <w:br/>
              <w:t>Всё ль в порядке</w:t>
            </w:r>
            <w:r w:rsidRPr="00DC6BC3">
              <w:rPr>
                <w:sz w:val="24"/>
                <w:szCs w:val="24"/>
              </w:rPr>
              <w:br/>
              <w:t>Книжка, ручка и тетрадка?</w:t>
            </w:r>
            <w:r w:rsidRPr="00DC6BC3">
              <w:rPr>
                <w:sz w:val="24"/>
                <w:szCs w:val="24"/>
              </w:rPr>
              <w:br/>
              <w:t>Проверили? Садитесь!</w:t>
            </w:r>
            <w:r w:rsidRPr="00DC6BC3">
              <w:rPr>
                <w:sz w:val="24"/>
                <w:szCs w:val="24"/>
              </w:rPr>
              <w:br/>
              <w:t>С усердием трудитесь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</w:rPr>
              <w:t>Прозвенел уже звонок,</w:t>
            </w:r>
            <w:r w:rsidRPr="00DC6BC3">
              <w:rPr>
                <w:sz w:val="24"/>
                <w:szCs w:val="24"/>
              </w:rPr>
              <w:br/>
              <w:t>Начинается урок.</w:t>
            </w:r>
            <w:r w:rsidRPr="00DC6BC3">
              <w:rPr>
                <w:sz w:val="24"/>
                <w:szCs w:val="24"/>
              </w:rPr>
              <w:br/>
              <w:t>Предлагаю улыбнуться</w:t>
            </w:r>
            <w:r w:rsidRPr="00DC6BC3">
              <w:rPr>
                <w:sz w:val="24"/>
                <w:szCs w:val="24"/>
              </w:rPr>
              <w:br/>
              <w:t>И в работу окунуться.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Проверяет  готовность обучающихся  к уроку.</w:t>
            </w: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Проверяют своё рабочее место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Регулятивные:</w:t>
            </w:r>
            <w:r w:rsidRPr="00DC6BC3">
              <w:rPr>
                <w:i/>
                <w:sz w:val="24"/>
                <w:szCs w:val="24"/>
                <w:lang w:eastAsia="en-US"/>
              </w:rPr>
              <w:t xml:space="preserve">  волевая саморегуляция</w:t>
            </w: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69" w:type="dxa"/>
          </w:tcPr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Мотивирование к учебной деятельности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 создать положительный настрой обучающихся к деятельности.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(2 мин.)</w:t>
            </w:r>
          </w:p>
        </w:tc>
        <w:tc>
          <w:tcPr>
            <w:tcW w:w="4132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-Перед тем, как мы запишем число, классная работа, давайте разомнём наши пальчики.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(Гимнастика для пальчиков рук «Дружба»).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Делают гимнастику «Дружба»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Дружат в нашем классе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Девочки и мальчики.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(Пальцы обеих рук соединяют ритмично в замок»)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Мы давай подружим маленькие пальчики.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(</w:t>
            </w:r>
            <w:r w:rsidRPr="00DC6BC3">
              <w:rPr>
                <w:i/>
                <w:sz w:val="24"/>
                <w:szCs w:val="24"/>
                <w:lang w:eastAsia="en-US"/>
              </w:rPr>
              <w:t>ритмичное касание пальцев обеих рук)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Раз, два, три, четыре, пять-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Начинай считать опять.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(Поочерёдное касание пальцев на обеих руках, начиная с мизинца)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Раз, два, три, четыре, пять-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Мы закончили считать.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(Опустить руки вниз, встряхнуть кистями).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Хлопают друг друга по ладошкам, присаживаются на свои места.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Записывают число, классная работа. </w:t>
            </w: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Регулятивные: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волевая саморегуляция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Коммуникативные: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планирование учебного сотрудничества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Личностны</w:t>
            </w:r>
            <w:r w:rsidRPr="00DC6BC3">
              <w:rPr>
                <w:i/>
                <w:sz w:val="24"/>
                <w:szCs w:val="24"/>
                <w:lang w:eastAsia="en-US"/>
              </w:rPr>
              <w:t>е: самоопределение</w:t>
            </w: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69" w:type="dxa"/>
          </w:tcPr>
          <w:p w:rsidR="0074409F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Актуализация  знаний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(5 мин)</w:t>
            </w:r>
          </w:p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 создать условия для воспроизведения знаний, умений и навыков, необходимых и достаточных для построения нового знания, организовать ситуацию индивидуального затруднения</w:t>
            </w:r>
          </w:p>
        </w:tc>
        <w:tc>
          <w:tcPr>
            <w:tcW w:w="4132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-Запишите через запятую следующие слова: (один ученик работает на закрытой части доски с напечатанными словами и прикрепляет магнитом букву)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В…сна</w:t>
            </w:r>
            <w:r w:rsidRPr="00DC6BC3">
              <w:rPr>
                <w:i/>
                <w:sz w:val="24"/>
                <w:szCs w:val="24"/>
                <w:lang w:eastAsia="en-US"/>
              </w:rPr>
              <w:t xml:space="preserve">,  </w:t>
            </w:r>
            <w:r>
              <w:rPr>
                <w:i/>
                <w:sz w:val="24"/>
                <w:szCs w:val="24"/>
                <w:lang w:eastAsia="en-US"/>
              </w:rPr>
              <w:t>сах…р, меб…ль</w:t>
            </w:r>
            <w:r w:rsidRPr="00DC6BC3">
              <w:rPr>
                <w:i/>
                <w:sz w:val="24"/>
                <w:szCs w:val="24"/>
                <w:lang w:eastAsia="en-US"/>
              </w:rPr>
              <w:t xml:space="preserve">,  св..стеть, уч..ница, </w:t>
            </w:r>
            <w:r>
              <w:rPr>
                <w:i/>
                <w:sz w:val="24"/>
                <w:szCs w:val="24"/>
                <w:lang w:eastAsia="en-US"/>
              </w:rPr>
              <w:t>дер…во</w:t>
            </w:r>
            <w:r w:rsidRPr="00DC6BC3">
              <w:rPr>
                <w:i/>
                <w:sz w:val="24"/>
                <w:szCs w:val="24"/>
                <w:lang w:eastAsia="en-US"/>
              </w:rPr>
              <w:t>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-Давайте проверим и исправим ошибки.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-Прочитайте слова ещё раз и скажите, какое слово лишнее?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-Почему?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-А остальные слова в какую группу можно объединить?</w:t>
            </w: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Один ученик работает у доски, остальные  в тетради.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Проверяют, исправляют ошибки. 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Сравнивают, находят лишнее слово: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-Свистеть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Объясняют почему лишнее: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-Это глагол.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Объединяют в группу: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-Имена существительные.</w:t>
            </w: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Познавательные: </w:t>
            </w:r>
            <w:r w:rsidRPr="00DC6BC3">
              <w:rPr>
                <w:i/>
                <w:sz w:val="24"/>
                <w:szCs w:val="24"/>
                <w:lang w:eastAsia="en-US"/>
              </w:rPr>
              <w:t>операция мышления, классиф. групп, выделение лишнего.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Регулятивные: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контроль в форме сличения  результата с заданным эталоном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Коммуникативные: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умение общаться и прислушиваться к мнению других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69" w:type="dxa"/>
          </w:tcPr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 xml:space="preserve">Целеполагание </w:t>
            </w:r>
            <w:r w:rsidRPr="00DC6BC3">
              <w:rPr>
                <w:sz w:val="24"/>
                <w:szCs w:val="24"/>
                <w:lang w:eastAsia="en-US"/>
              </w:rPr>
              <w:t>(5 мин)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 формулирование  темы и задач урока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2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-Догадались,  какая тема нашего сегодняшнего урока?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«Вещи, люди и цветы,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Носороги и коты,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Джинсы, майки и штиблеты,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Называются ПРЕДМЕТЫ.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Шубы, шапки и зонты,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 xml:space="preserve"> Гвозди, гайки и болты,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Сёла, города, планеты –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Это тоже всё ПРЕДМЕТЫ.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 xml:space="preserve">АХ, какие все слова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Восхитительные,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>Называются они…….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</w:rPr>
            </w:pPr>
            <w:r w:rsidRPr="00DC6BC3">
              <w:rPr>
                <w:sz w:val="24"/>
                <w:szCs w:val="24"/>
              </w:rPr>
              <w:t xml:space="preserve">-Тема нашего урока: 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-Подумайте, а какие задачи мы сегодня поставим на урок? Давайте их сформулируем с помощью опорных слов.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На доске опорные слова: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Учиться отличать…</w:t>
            </w:r>
          </w:p>
          <w:p w:rsidR="0074409F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Узнать новое об…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Оценивать…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Возвращаемся  к словам, записанным под диктовку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-На какие 2 группы можно разделить эти имена существительные?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Вывешиваются вопросы на доску кто? что?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Распределите.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BA5361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Итак, что же такое имя сущест</w:t>
            </w:r>
            <w:r>
              <w:rPr>
                <w:sz w:val="24"/>
                <w:szCs w:val="24"/>
                <w:lang w:eastAsia="en-US"/>
              </w:rPr>
              <w:t xml:space="preserve">вительное? </w:t>
            </w: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Называют тему урока: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-Имя существительное.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Default="0074409F" w:rsidP="00BA5361">
            <w:pPr>
              <w:spacing w:after="200"/>
              <w:rPr>
                <w:sz w:val="24"/>
                <w:szCs w:val="24"/>
              </w:rPr>
            </w:pPr>
          </w:p>
          <w:p w:rsidR="0074409F" w:rsidRDefault="0074409F" w:rsidP="00BA5361">
            <w:pPr>
              <w:spacing w:after="200"/>
              <w:rPr>
                <w:sz w:val="24"/>
                <w:szCs w:val="24"/>
              </w:rPr>
            </w:pPr>
          </w:p>
          <w:p w:rsidR="0074409F" w:rsidRDefault="0074409F" w:rsidP="00BA5361">
            <w:pPr>
              <w:spacing w:after="200"/>
              <w:rPr>
                <w:sz w:val="24"/>
                <w:szCs w:val="24"/>
              </w:rPr>
            </w:pPr>
          </w:p>
          <w:p w:rsidR="0074409F" w:rsidRDefault="0074409F" w:rsidP="00BA5361">
            <w:pPr>
              <w:spacing w:after="200"/>
              <w:rPr>
                <w:sz w:val="24"/>
                <w:szCs w:val="24"/>
              </w:rPr>
            </w:pPr>
          </w:p>
          <w:p w:rsidR="0074409F" w:rsidRDefault="0074409F" w:rsidP="00BA5361">
            <w:pPr>
              <w:spacing w:after="200"/>
              <w:rPr>
                <w:sz w:val="24"/>
                <w:szCs w:val="24"/>
              </w:rPr>
            </w:pPr>
          </w:p>
          <w:p w:rsidR="0074409F" w:rsidRPr="00BA5361" w:rsidRDefault="0074409F" w:rsidP="00BA5361">
            <w:pPr>
              <w:spacing w:after="200"/>
              <w:rPr>
                <w:sz w:val="24"/>
                <w:szCs w:val="24"/>
              </w:rPr>
            </w:pPr>
            <w:r w:rsidRPr="00BA5361">
              <w:rPr>
                <w:sz w:val="24"/>
                <w:szCs w:val="24"/>
              </w:rPr>
              <w:t>СУЩЕСТВИТЕЛЬНЫЕ!</w:t>
            </w:r>
          </w:p>
          <w:p w:rsidR="0074409F" w:rsidRPr="00DC6BC3" w:rsidRDefault="0074409F" w:rsidP="00BA5361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BA5361">
              <w:rPr>
                <w:sz w:val="24"/>
                <w:szCs w:val="24"/>
              </w:rPr>
              <w:t>«Имя существительное и его роль в речи».</w:t>
            </w:r>
          </w:p>
          <w:p w:rsidR="0074409F" w:rsidRDefault="0074409F" w:rsidP="00BA5361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</w:p>
          <w:p w:rsidR="0074409F" w:rsidRDefault="0074409F" w:rsidP="00BA5361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Формулируют задачи урока:</w:t>
            </w:r>
          </w:p>
          <w:p w:rsidR="0074409F" w:rsidRPr="00DC6BC3" w:rsidRDefault="0074409F" w:rsidP="00BA5361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Default="0074409F" w:rsidP="00BA5361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</w:p>
          <w:p w:rsidR="0074409F" w:rsidRDefault="0074409F" w:rsidP="00BA5361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</w:p>
          <w:p w:rsidR="0074409F" w:rsidRDefault="0074409F" w:rsidP="00BA5361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-имена существительные от других частей речи</w:t>
            </w:r>
          </w:p>
          <w:p w:rsidR="0074409F" w:rsidRPr="00DC6BC3" w:rsidRDefault="0074409F" w:rsidP="00BA5361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-имен</w:t>
            </w:r>
            <w:r>
              <w:rPr>
                <w:i/>
                <w:sz w:val="24"/>
                <w:szCs w:val="24"/>
                <w:lang w:eastAsia="en-US"/>
              </w:rPr>
              <w:t xml:space="preserve">и  </w:t>
            </w:r>
            <w:r w:rsidRPr="00DC6BC3">
              <w:rPr>
                <w:i/>
                <w:sz w:val="24"/>
                <w:szCs w:val="24"/>
                <w:lang w:eastAsia="en-US"/>
              </w:rPr>
              <w:t>существительном</w:t>
            </w:r>
          </w:p>
          <w:p w:rsidR="0074409F" w:rsidRPr="00DC6BC3" w:rsidRDefault="0074409F" w:rsidP="00BA5361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-свою работу на уроке (активно, быстро, внимательно…)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-Сущ</w:t>
            </w:r>
            <w:r>
              <w:rPr>
                <w:sz w:val="24"/>
                <w:szCs w:val="24"/>
                <w:lang w:eastAsia="en-US"/>
              </w:rPr>
              <w:t>ествительные</w:t>
            </w:r>
            <w:r w:rsidRPr="00DC6BC3">
              <w:rPr>
                <w:sz w:val="24"/>
                <w:szCs w:val="24"/>
                <w:lang w:eastAsia="en-US"/>
              </w:rPr>
              <w:t>, отвечающие на вопрос кто?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 Сущ-ые, отвечающие на вопрос что?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(подходят, соединяют линией существительное с вопросом кто? или что?)</w:t>
            </w:r>
          </w:p>
          <w:p w:rsidR="0074409F" w:rsidRPr="00DC6BC3" w:rsidRDefault="0074409F" w:rsidP="00BA5361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Регулятивные: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целеполагание, принятие и удержание цели и темы урока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Коммуникативные: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слушать и понимать речь других, принимать позиции других людей.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Познавательные: </w:t>
            </w:r>
            <w:r w:rsidRPr="00DC6BC3">
              <w:rPr>
                <w:i/>
                <w:sz w:val="24"/>
                <w:szCs w:val="24"/>
                <w:lang w:eastAsia="en-US"/>
              </w:rPr>
              <w:t>общеучебные-формулирование познавательной цели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Личностные:</w:t>
            </w:r>
            <w:r w:rsidRPr="00DC6BC3">
              <w:rPr>
                <w:i/>
                <w:sz w:val="24"/>
                <w:szCs w:val="24"/>
                <w:lang w:eastAsia="en-US"/>
              </w:rPr>
              <w:t xml:space="preserve"> самостоятельное формулирование темы урока, принятие целей урока.</w:t>
            </w: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69" w:type="dxa"/>
          </w:tcPr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Физкультминутка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 смена деятельности (1 мин)</w:t>
            </w:r>
          </w:p>
        </w:tc>
        <w:tc>
          <w:tcPr>
            <w:tcW w:w="4132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</w:tcPr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Вы, наверное, устали?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Ну, тогда все дружно встали.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Ножками потопали,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Ручками похлопали.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Покрутились, повертелись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И за парты все уселись.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Глазки крепко закрываем,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Дружно до 5 считаем.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Открываем, поморгаем</w:t>
            </w:r>
          </w:p>
          <w:p w:rsidR="0074409F" w:rsidRPr="00235F75" w:rsidRDefault="0074409F" w:rsidP="00235F75">
            <w:pPr>
              <w:pStyle w:val="NormalWeb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235F75">
              <w:rPr>
                <w:color w:val="000000"/>
              </w:rPr>
              <w:t>И работать продолжаем. 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69" w:type="dxa"/>
          </w:tcPr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«Открытие» учащимися нового знания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 (10 мин)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 организовать подводящий к открытию нового знания диалог</w:t>
            </w:r>
          </w:p>
        </w:tc>
        <w:tc>
          <w:tcPr>
            <w:tcW w:w="4132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-Откройте учебник (стр.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DC6BC3">
              <w:rPr>
                <w:sz w:val="24"/>
                <w:szCs w:val="24"/>
                <w:lang w:eastAsia="en-US"/>
              </w:rPr>
              <w:t>5, упр.</w:t>
            </w:r>
            <w:r>
              <w:rPr>
                <w:sz w:val="24"/>
                <w:szCs w:val="24"/>
                <w:lang w:eastAsia="en-US"/>
              </w:rPr>
              <w:t>93</w:t>
            </w:r>
            <w:r w:rsidRPr="00DC6BC3">
              <w:rPr>
                <w:sz w:val="24"/>
                <w:szCs w:val="24"/>
                <w:lang w:eastAsia="en-US"/>
              </w:rPr>
              <w:t>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-Прочитайте. Почему так говорят?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-Кто такой государь? Подберите синонимы.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-Попробуйте задать вопросы к выделенным именам существительным?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(вопросы вывешиваются на доску)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-Давайте вспомним, на какие вопросы отвечает имя существительное?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-А мы в упражнении к существительным задавали какие вопросы? 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-Какой вывод мы можем сделать?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Прочитайте сведение на стр. 56</w:t>
            </w:r>
            <w:r w:rsidRPr="00DC6BC3">
              <w:rPr>
                <w:sz w:val="24"/>
                <w:szCs w:val="24"/>
                <w:lang w:eastAsia="en-US"/>
              </w:rPr>
              <w:t xml:space="preserve"> («</w:t>
            </w:r>
            <w:r>
              <w:rPr>
                <w:sz w:val="24"/>
                <w:szCs w:val="24"/>
                <w:lang w:eastAsia="en-US"/>
              </w:rPr>
              <w:t>Запомни</w:t>
            </w:r>
            <w:r w:rsidRPr="00DC6BC3">
              <w:rPr>
                <w:sz w:val="24"/>
                <w:szCs w:val="24"/>
                <w:lang w:eastAsia="en-US"/>
              </w:rPr>
              <w:t>»)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-Ребята в нашем упражнении названия зимних месяцев являются словарными словами.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 (Электронное приложение к уроку)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-Запишите   пословицу, где встречаются эти два месяца.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-Ребята, что обозначают существительные январь, февраль?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-Весна, зима?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-А что ещё могут обозначать имена существительные?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  Если затрудняются, то смотрят электронное приложение</w:t>
            </w: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 учителя</w:t>
            </w: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BA5361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Регулятивные: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волевая саморегуляция.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Познавательные: </w:t>
            </w:r>
            <w:r w:rsidRPr="00DC6BC3">
              <w:rPr>
                <w:i/>
                <w:sz w:val="24"/>
                <w:szCs w:val="24"/>
                <w:lang w:eastAsia="en-US"/>
              </w:rPr>
              <w:t>логические- сравнение, анализ, выдвижение гипотез.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Коммуникативные: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прислушиваться к высказыванию других</w:t>
            </w:r>
            <w:r w:rsidRPr="00DC6BC3">
              <w:rPr>
                <w:sz w:val="24"/>
                <w:szCs w:val="24"/>
                <w:lang w:eastAsia="en-US"/>
              </w:rPr>
              <w:t>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69" w:type="dxa"/>
          </w:tcPr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Включение в систему знаний (5 мин)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 организовать включение нового знания в систему через установление связей между новыми знаниями и ранее изученными.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2" w:type="dxa"/>
          </w:tcPr>
          <w:p w:rsidR="0074409F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Игра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  (электронное приложение, упр.1)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 Классифицируют имена существительные на группы по их лексическому значению.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Познавательные: </w:t>
            </w:r>
            <w:r w:rsidRPr="00DC6BC3">
              <w:rPr>
                <w:i/>
                <w:sz w:val="24"/>
                <w:szCs w:val="24"/>
                <w:lang w:eastAsia="en-US"/>
              </w:rPr>
              <w:t>общеучебные-поиск и выделение информации; логические- классификация</w:t>
            </w:r>
            <w:r w:rsidRPr="00DC6BC3">
              <w:rPr>
                <w:sz w:val="24"/>
                <w:szCs w:val="24"/>
                <w:lang w:eastAsia="en-US"/>
              </w:rPr>
              <w:t>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Коммуникативные: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умение договариваться, вступать в диалог</w:t>
            </w:r>
            <w:r w:rsidRPr="00DC6BC3">
              <w:rPr>
                <w:sz w:val="24"/>
                <w:szCs w:val="24"/>
                <w:lang w:eastAsia="en-US"/>
              </w:rPr>
              <w:t>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Личностные: </w:t>
            </w:r>
            <w:r w:rsidRPr="00DC6BC3">
              <w:rPr>
                <w:i/>
                <w:sz w:val="24"/>
                <w:szCs w:val="24"/>
                <w:lang w:eastAsia="en-US"/>
              </w:rPr>
              <w:t>умение сотрудничать, принимать позиции других людей.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Регулятивные</w:t>
            </w:r>
            <w:r w:rsidRPr="00DC6BC3">
              <w:rPr>
                <w:i/>
                <w:sz w:val="24"/>
                <w:szCs w:val="24"/>
                <w:lang w:eastAsia="en-US"/>
              </w:rPr>
              <w:t>: умение работать в парах, группах.</w:t>
            </w: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69" w:type="dxa"/>
          </w:tcPr>
          <w:p w:rsidR="0074409F" w:rsidRPr="00DC6BC3" w:rsidRDefault="0074409F" w:rsidP="00DC6BC3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Творческое задание с самопроверкой по эталону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(5 мин)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 xml:space="preserve">Цель:создать условия для активной познавательной деятельности, развитие творческих способностей.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2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Предлагаю выполнить следующее задание: соберите  стихотворение. Для этого разделитесь на группы.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-Какие слова в этом стихотворении для вас не понятны?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-Найдите в словарях,  что они обозначают?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-Спишите стихотворение, обозначьте  имена существительные.</w:t>
            </w: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Учащиеся делятся на 3 группы, собирают стихотворение :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Вот так ……-зима: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Не сугробы-……..!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На деревьях  синий   …..,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Как густая …….. 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 xml:space="preserve">(бахрома, зимушка, иней, терема)  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Самопроверка по эталону.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 -Бахрома, терема, иней.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Работают со словарями, зачитывают   значения   слов.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(на </w:t>
            </w:r>
            <w:r>
              <w:rPr>
                <w:sz w:val="24"/>
                <w:szCs w:val="24"/>
                <w:lang w:eastAsia="en-US"/>
              </w:rPr>
              <w:t xml:space="preserve">экране </w:t>
            </w:r>
            <w:r w:rsidRPr="00DC6BC3">
              <w:rPr>
                <w:sz w:val="24"/>
                <w:szCs w:val="24"/>
                <w:lang w:eastAsia="en-US"/>
              </w:rPr>
              <w:t xml:space="preserve"> рисунки непонятных  слов)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Списывают стихотворение, находят имена существительные.</w:t>
            </w: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Познавательные: </w:t>
            </w:r>
            <w:r w:rsidRPr="00DC6BC3">
              <w:rPr>
                <w:i/>
                <w:sz w:val="24"/>
                <w:szCs w:val="24"/>
                <w:lang w:eastAsia="en-US"/>
              </w:rPr>
              <w:t>общеучебные-поиск и выделение информации; логические- классификация</w:t>
            </w:r>
            <w:r w:rsidRPr="00DC6BC3">
              <w:rPr>
                <w:sz w:val="24"/>
                <w:szCs w:val="24"/>
                <w:lang w:eastAsia="en-US"/>
              </w:rPr>
              <w:t>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Коммуникативные: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умение договариваться, вступать в диалог</w:t>
            </w:r>
            <w:r w:rsidRPr="00DC6BC3">
              <w:rPr>
                <w:sz w:val="24"/>
                <w:szCs w:val="24"/>
                <w:lang w:eastAsia="en-US"/>
              </w:rPr>
              <w:t>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Личностные: </w:t>
            </w:r>
            <w:r w:rsidRPr="00DC6BC3">
              <w:rPr>
                <w:i/>
                <w:sz w:val="24"/>
                <w:szCs w:val="24"/>
                <w:lang w:eastAsia="en-US"/>
              </w:rPr>
              <w:t>умение сотрудничать, принимать позиции других людей.</w:t>
            </w:r>
          </w:p>
          <w:p w:rsidR="0074409F" w:rsidRPr="00DC6BC3" w:rsidRDefault="0074409F" w:rsidP="00DC6BC3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Регулятивные</w:t>
            </w:r>
            <w:r w:rsidRPr="00DC6BC3">
              <w:rPr>
                <w:i/>
                <w:sz w:val="24"/>
                <w:szCs w:val="24"/>
                <w:lang w:eastAsia="en-US"/>
              </w:rPr>
              <w:t>: умение работать в парах, группах.</w:t>
            </w:r>
          </w:p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69" w:type="dxa"/>
          </w:tcPr>
          <w:p w:rsidR="0074409F" w:rsidRPr="00DC6BC3" w:rsidRDefault="0074409F" w:rsidP="00F76F80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Домашнее задание (2 мин)</w:t>
            </w:r>
          </w:p>
          <w:p w:rsidR="0074409F" w:rsidRPr="00DC6BC3" w:rsidRDefault="0074409F" w:rsidP="00F76F80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4132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Разноуровневое  домашнее задание.</w:t>
            </w:r>
          </w:p>
        </w:tc>
        <w:tc>
          <w:tcPr>
            <w:tcW w:w="3995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Записывают  домашнее задание</w:t>
            </w:r>
          </w:p>
        </w:tc>
        <w:tc>
          <w:tcPr>
            <w:tcW w:w="3581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Познавательные: </w:t>
            </w:r>
            <w:r w:rsidRPr="00DC6BC3">
              <w:rPr>
                <w:i/>
                <w:sz w:val="24"/>
                <w:szCs w:val="24"/>
                <w:lang w:eastAsia="en-US"/>
              </w:rPr>
              <w:t>общеучебные-поиск и выделение информации.</w:t>
            </w:r>
          </w:p>
        </w:tc>
      </w:tr>
      <w:tr w:rsidR="0074409F" w:rsidRPr="00DC6BC3" w:rsidTr="00DC6BC3">
        <w:trPr>
          <w:trHeight w:val="146"/>
        </w:trPr>
        <w:tc>
          <w:tcPr>
            <w:tcW w:w="656" w:type="dxa"/>
          </w:tcPr>
          <w:p w:rsidR="0074409F" w:rsidRPr="00DC6BC3" w:rsidRDefault="0074409F" w:rsidP="00DC6BC3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69" w:type="dxa"/>
          </w:tcPr>
          <w:p w:rsidR="0074409F" w:rsidRPr="00DC6BC3" w:rsidRDefault="0074409F" w:rsidP="00F76F80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 w:rsidRPr="00DC6BC3">
              <w:rPr>
                <w:b/>
                <w:sz w:val="24"/>
                <w:szCs w:val="24"/>
                <w:lang w:eastAsia="en-US"/>
              </w:rPr>
              <w:t>Рефлексия деятельности  (итог урока)(</w:t>
            </w:r>
            <w:r w:rsidRPr="00DC6BC3">
              <w:rPr>
                <w:sz w:val="24"/>
                <w:szCs w:val="24"/>
                <w:lang w:eastAsia="en-US"/>
              </w:rPr>
              <w:t>5 мин)</w:t>
            </w:r>
          </w:p>
          <w:p w:rsidR="0074409F" w:rsidRPr="00DC6BC3" w:rsidRDefault="0074409F" w:rsidP="00F76F80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Цель: провести рефлексивный анализ деятельности и оценить собственную деятельность, зафиксировать направление будущей деятельности.</w:t>
            </w:r>
          </w:p>
        </w:tc>
        <w:tc>
          <w:tcPr>
            <w:tcW w:w="4132" w:type="dxa"/>
          </w:tcPr>
          <w:p w:rsidR="0074409F" w:rsidRPr="00DC6BC3" w:rsidRDefault="0074409F" w:rsidP="0048499B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-Вернёмся к поставленным задачам урока.</w:t>
            </w:r>
          </w:p>
          <w:p w:rsidR="0074409F" w:rsidRPr="00DC6BC3" w:rsidRDefault="0074409F" w:rsidP="0048499B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Учиться отличать им. сущ-ые от других частей речи</w:t>
            </w:r>
          </w:p>
          <w:p w:rsidR="0074409F" w:rsidRPr="00DC6BC3" w:rsidRDefault="0074409F" w:rsidP="0048499B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Узнать новое об им.  существительном</w:t>
            </w:r>
          </w:p>
          <w:p w:rsidR="0074409F" w:rsidRPr="00DC6BC3" w:rsidRDefault="0074409F" w:rsidP="0048499B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i/>
                <w:sz w:val="24"/>
                <w:szCs w:val="24"/>
                <w:lang w:eastAsia="en-US"/>
              </w:rPr>
              <w:t>-Оцените свою работу на уроке.</w:t>
            </w:r>
          </w:p>
          <w:p w:rsidR="0074409F" w:rsidRPr="00DC6BC3" w:rsidRDefault="0074409F" w:rsidP="0048499B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</w:tcPr>
          <w:p w:rsidR="0074409F" w:rsidRPr="00DC6BC3" w:rsidRDefault="0074409F" w:rsidP="00FD42AD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Формулируют конечный результат своей деятельности на уроке.</w:t>
            </w:r>
          </w:p>
          <w:p w:rsidR="0074409F" w:rsidRPr="00DC6BC3" w:rsidRDefault="0074409F" w:rsidP="00FD42AD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Default="0074409F" w:rsidP="00FD42AD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FD42AD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74409F" w:rsidRPr="00DC6BC3" w:rsidRDefault="0074409F" w:rsidP="00FD42AD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>С помощью «смайликов-настроения» проводят анализ  деятельности  на уроке, поместив  себя на определённую лесенку- успеха.</w:t>
            </w:r>
          </w:p>
          <w:p w:rsidR="0074409F" w:rsidRPr="00DC6BC3" w:rsidRDefault="0074409F" w:rsidP="00FD42AD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:rsidR="0074409F" w:rsidRPr="00DC6BC3" w:rsidRDefault="0074409F" w:rsidP="00B81DFA">
            <w:pPr>
              <w:spacing w:after="200"/>
              <w:rPr>
                <w:i/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Личностные: </w:t>
            </w:r>
            <w:r w:rsidRPr="00DC6BC3">
              <w:rPr>
                <w:i/>
                <w:sz w:val="24"/>
                <w:szCs w:val="24"/>
                <w:lang w:eastAsia="en-US"/>
              </w:rPr>
              <w:t>действие нравственно-этического оценивания, оценивание усваиваемого содержания, исходя из социальных  и  личностных ценностей, обеспечивающее личностный моральный выбор.</w:t>
            </w:r>
          </w:p>
          <w:p w:rsidR="0074409F" w:rsidRPr="00DC6BC3" w:rsidRDefault="0074409F" w:rsidP="00B81DFA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Коммуникативные: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слушать и понимать речь  других.</w:t>
            </w:r>
          </w:p>
          <w:p w:rsidR="0074409F" w:rsidRPr="00DC6BC3" w:rsidRDefault="0074409F" w:rsidP="00B81DFA">
            <w:pPr>
              <w:spacing w:after="200"/>
              <w:rPr>
                <w:sz w:val="24"/>
                <w:szCs w:val="24"/>
                <w:lang w:eastAsia="en-US"/>
              </w:rPr>
            </w:pPr>
            <w:r w:rsidRPr="00DC6BC3">
              <w:rPr>
                <w:sz w:val="24"/>
                <w:szCs w:val="24"/>
                <w:lang w:eastAsia="en-US"/>
              </w:rPr>
              <w:t xml:space="preserve">Регулятивные: </w:t>
            </w:r>
            <w:r w:rsidRPr="00DC6BC3">
              <w:rPr>
                <w:i/>
                <w:sz w:val="24"/>
                <w:szCs w:val="24"/>
                <w:lang w:eastAsia="en-US"/>
              </w:rPr>
              <w:t>волевая саморегуляция.</w:t>
            </w:r>
          </w:p>
        </w:tc>
      </w:tr>
    </w:tbl>
    <w:p w:rsidR="0074409F" w:rsidRDefault="0074409F">
      <w:bookmarkStart w:id="0" w:name="_GoBack"/>
      <w:bookmarkEnd w:id="0"/>
    </w:p>
    <w:sectPr w:rsidR="0074409F" w:rsidSect="00D15F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457"/>
    <w:rsid w:val="00235F75"/>
    <w:rsid w:val="00285F78"/>
    <w:rsid w:val="00343EDE"/>
    <w:rsid w:val="0048499B"/>
    <w:rsid w:val="005A5457"/>
    <w:rsid w:val="006577D9"/>
    <w:rsid w:val="006B79F2"/>
    <w:rsid w:val="007255D2"/>
    <w:rsid w:val="0074409F"/>
    <w:rsid w:val="007B2AB7"/>
    <w:rsid w:val="00A002AD"/>
    <w:rsid w:val="00AC5DF3"/>
    <w:rsid w:val="00B81DFA"/>
    <w:rsid w:val="00BA5361"/>
    <w:rsid w:val="00C5767A"/>
    <w:rsid w:val="00D15F8A"/>
    <w:rsid w:val="00DC6BC3"/>
    <w:rsid w:val="00DF789A"/>
    <w:rsid w:val="00F66819"/>
    <w:rsid w:val="00F76F80"/>
    <w:rsid w:val="00FD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C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6BC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C6BC3"/>
    <w:rPr>
      <w:lang w:eastAsia="en-US"/>
    </w:rPr>
  </w:style>
  <w:style w:type="paragraph" w:styleId="NormalWeb">
    <w:name w:val="Normal (Web)"/>
    <w:basedOn w:val="Normal"/>
    <w:uiPriority w:val="99"/>
    <w:rsid w:val="00235F7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10</Pages>
  <Words>1597</Words>
  <Characters>9106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</dc:creator>
  <cp:keywords/>
  <dc:description/>
  <cp:lastModifiedBy>User</cp:lastModifiedBy>
  <cp:revision>5</cp:revision>
  <cp:lastPrinted>2017-01-28T17:39:00Z</cp:lastPrinted>
  <dcterms:created xsi:type="dcterms:W3CDTF">2017-01-28T17:39:00Z</dcterms:created>
  <dcterms:modified xsi:type="dcterms:W3CDTF">2019-10-03T06:39:00Z</dcterms:modified>
</cp:coreProperties>
</file>